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A710" w14:textId="77777777" w:rsidR="00DC6DDC" w:rsidRDefault="00DC6DDC" w:rsidP="006E12D2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65B9300B" w14:textId="048CDFB7" w:rsidR="006E12D2" w:rsidRPr="008A433A" w:rsidRDefault="00671BDD" w:rsidP="006E12D2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8A433A">
        <w:rPr>
          <w:rFonts w:asciiTheme="minorHAnsi" w:hAnsiTheme="minorHAnsi" w:cstheme="minorHAnsi"/>
          <w:b/>
          <w:bCs/>
          <w:sz w:val="40"/>
          <w:szCs w:val="40"/>
        </w:rPr>
        <w:t>POSEBNI UVJETI PRODAJE</w:t>
      </w:r>
    </w:p>
    <w:p w14:paraId="7E64EB05" w14:textId="77777777" w:rsidR="000E6824" w:rsidRPr="00DC6DDC" w:rsidRDefault="000E6824" w:rsidP="000E6824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DC6DDC">
        <w:rPr>
          <w:rFonts w:asciiTheme="minorHAnsi" w:hAnsiTheme="minorHAnsi" w:cstheme="minorHAnsi"/>
          <w:b/>
          <w:bCs/>
          <w:sz w:val="40"/>
          <w:szCs w:val="40"/>
        </w:rPr>
        <w:t>„FOKUS NA POPUST-DIOPTRIJA”</w:t>
      </w:r>
    </w:p>
    <w:p w14:paraId="1073A749" w14:textId="77777777" w:rsidR="008C28D2" w:rsidRPr="00DC6DDC" w:rsidRDefault="008C28D2" w:rsidP="006E12D2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264C4E51" w14:textId="77777777" w:rsidR="006E12D2" w:rsidRDefault="006E12D2" w:rsidP="0055063A">
      <w:pPr>
        <w:rPr>
          <w:b/>
          <w:bCs/>
          <w:sz w:val="32"/>
          <w:szCs w:val="32"/>
        </w:rPr>
      </w:pPr>
    </w:p>
    <w:p w14:paraId="41B6CF32" w14:textId="77777777" w:rsidR="006E12D2" w:rsidRDefault="006E12D2" w:rsidP="006E12D2">
      <w:pPr>
        <w:jc w:val="center"/>
        <w:rPr>
          <w:b/>
          <w:bCs/>
          <w:sz w:val="32"/>
          <w:szCs w:val="32"/>
        </w:rPr>
      </w:pPr>
    </w:p>
    <w:p w14:paraId="0EEE25E4" w14:textId="77777777" w:rsidR="00207A77" w:rsidRDefault="00207A77" w:rsidP="00207A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98"/>
        </w:tabs>
        <w:autoSpaceDE w:val="0"/>
        <w:autoSpaceDN w:val="0"/>
        <w:spacing w:line="232" w:lineRule="auto"/>
        <w:ind w:right="135"/>
        <w:jc w:val="both"/>
        <w:rPr>
          <w:b/>
          <w:bCs/>
          <w:sz w:val="32"/>
          <w:szCs w:val="32"/>
        </w:rPr>
      </w:pPr>
    </w:p>
    <w:p w14:paraId="36A8D46E" w14:textId="77777777" w:rsidR="00C55A13" w:rsidRDefault="00C55A13" w:rsidP="00AD54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98"/>
        </w:tabs>
        <w:autoSpaceDE w:val="0"/>
        <w:autoSpaceDN w:val="0"/>
        <w:spacing w:line="232" w:lineRule="auto"/>
        <w:ind w:right="135"/>
        <w:jc w:val="both"/>
        <w:rPr>
          <w:rFonts w:asciiTheme="minorHAnsi" w:hAnsiTheme="minorHAnsi" w:cstheme="minorHAnsi"/>
          <w:lang w:val="hr-HR"/>
        </w:rPr>
      </w:pPr>
    </w:p>
    <w:p w14:paraId="449B9009" w14:textId="373437D2" w:rsidR="00AD5496" w:rsidRPr="0029382B" w:rsidRDefault="00AD5496" w:rsidP="00AD54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98"/>
        </w:tabs>
        <w:autoSpaceDE w:val="0"/>
        <w:autoSpaceDN w:val="0"/>
        <w:spacing w:line="232" w:lineRule="auto"/>
        <w:ind w:right="135"/>
        <w:jc w:val="both"/>
        <w:rPr>
          <w:rFonts w:asciiTheme="minorHAnsi" w:hAnsiTheme="minorHAnsi" w:cstheme="minorHAnsi"/>
          <w:lang w:val="hr-HR"/>
        </w:rPr>
      </w:pPr>
      <w:r w:rsidRPr="0029382B">
        <w:rPr>
          <w:rFonts w:asciiTheme="minorHAnsi" w:hAnsiTheme="minorHAnsi" w:cstheme="minorHAnsi"/>
          <w:lang w:val="hr-HR"/>
        </w:rPr>
        <w:t xml:space="preserve">1. Produžuje se trajanje posebnih </w:t>
      </w:r>
      <w:r w:rsidR="0029382B">
        <w:rPr>
          <w:rFonts w:asciiTheme="minorHAnsi" w:hAnsiTheme="minorHAnsi" w:cstheme="minorHAnsi"/>
          <w:lang w:val="hr-HR"/>
        </w:rPr>
        <w:t>uvjeta</w:t>
      </w:r>
      <w:r w:rsidRPr="0029382B">
        <w:rPr>
          <w:rFonts w:asciiTheme="minorHAnsi" w:hAnsiTheme="minorHAnsi" w:cstheme="minorHAnsi"/>
          <w:lang w:val="hr-HR"/>
        </w:rPr>
        <w:t xml:space="preserve"> prodaje </w:t>
      </w:r>
      <w:r w:rsidR="00DC6DDC" w:rsidRPr="001427EE">
        <w:rPr>
          <w:rFonts w:asciiTheme="minorHAnsi" w:hAnsiTheme="minorHAnsi" w:cstheme="minorHAnsi"/>
          <w:lang w:val="hr-HR"/>
        </w:rPr>
        <w:t>„Fokus na popust-dioptrija“</w:t>
      </w:r>
      <w:r w:rsidR="0029382B" w:rsidRPr="00207A77">
        <w:rPr>
          <w:rFonts w:asciiTheme="minorHAnsi" w:hAnsiTheme="minorHAnsi" w:cstheme="minorHAnsi"/>
          <w:lang w:val="hr-HR"/>
        </w:rPr>
        <w:t xml:space="preserve"> </w:t>
      </w:r>
      <w:r w:rsidRPr="0029382B">
        <w:rPr>
          <w:rFonts w:asciiTheme="minorHAnsi" w:hAnsiTheme="minorHAnsi" w:cstheme="minorHAnsi"/>
          <w:lang w:val="hr-HR"/>
        </w:rPr>
        <w:t xml:space="preserve">do </w:t>
      </w:r>
      <w:r w:rsidR="00DC6DDC">
        <w:rPr>
          <w:rFonts w:asciiTheme="minorHAnsi" w:hAnsiTheme="minorHAnsi" w:cstheme="minorHAnsi"/>
          <w:lang w:val="hr-HR"/>
        </w:rPr>
        <w:t>30</w:t>
      </w:r>
      <w:r w:rsidR="0029382B" w:rsidRPr="0029382B">
        <w:rPr>
          <w:rFonts w:asciiTheme="minorHAnsi" w:hAnsiTheme="minorHAnsi" w:cstheme="minorHAnsi"/>
          <w:lang w:val="hr-HR"/>
        </w:rPr>
        <w:t>.0</w:t>
      </w:r>
      <w:r w:rsidR="00DC6DDC">
        <w:rPr>
          <w:rFonts w:asciiTheme="minorHAnsi" w:hAnsiTheme="minorHAnsi" w:cstheme="minorHAnsi"/>
          <w:lang w:val="hr-HR"/>
        </w:rPr>
        <w:t>6</w:t>
      </w:r>
      <w:r w:rsidR="0029382B" w:rsidRPr="0029382B">
        <w:rPr>
          <w:rFonts w:asciiTheme="minorHAnsi" w:hAnsiTheme="minorHAnsi" w:cstheme="minorHAnsi"/>
          <w:lang w:val="hr-HR"/>
        </w:rPr>
        <w:t>.2026.</w:t>
      </w:r>
      <w:r w:rsidRPr="0029382B">
        <w:rPr>
          <w:rFonts w:asciiTheme="minorHAnsi" w:hAnsiTheme="minorHAnsi" w:cstheme="minorHAnsi"/>
          <w:lang w:val="hr-HR"/>
        </w:rPr>
        <w:t xml:space="preserve"> godine ili do isteka zaliha, a koji su objavljeni dana </w:t>
      </w:r>
      <w:r w:rsidR="00DC6DDC">
        <w:rPr>
          <w:rFonts w:asciiTheme="minorHAnsi" w:hAnsiTheme="minorHAnsi" w:cstheme="minorHAnsi"/>
          <w:lang w:val="hr-HR"/>
        </w:rPr>
        <w:t>23</w:t>
      </w:r>
      <w:r w:rsidRPr="0029382B">
        <w:rPr>
          <w:rFonts w:asciiTheme="minorHAnsi" w:hAnsiTheme="minorHAnsi" w:cstheme="minorHAnsi"/>
          <w:lang w:val="hr-HR"/>
        </w:rPr>
        <w:t>.0</w:t>
      </w:r>
      <w:r w:rsidR="00DC6DDC">
        <w:rPr>
          <w:rFonts w:asciiTheme="minorHAnsi" w:hAnsiTheme="minorHAnsi" w:cstheme="minorHAnsi"/>
          <w:lang w:val="hr-HR"/>
        </w:rPr>
        <w:t>4</w:t>
      </w:r>
      <w:r w:rsidRPr="0029382B">
        <w:rPr>
          <w:rFonts w:asciiTheme="minorHAnsi" w:hAnsiTheme="minorHAnsi" w:cstheme="minorHAnsi"/>
          <w:lang w:val="hr-HR"/>
        </w:rPr>
        <w:t>.202</w:t>
      </w:r>
      <w:r w:rsidR="00C55A13">
        <w:rPr>
          <w:rFonts w:asciiTheme="minorHAnsi" w:hAnsiTheme="minorHAnsi" w:cstheme="minorHAnsi"/>
          <w:lang w:val="hr-HR"/>
        </w:rPr>
        <w:t>6</w:t>
      </w:r>
      <w:r w:rsidRPr="0029382B">
        <w:rPr>
          <w:rFonts w:asciiTheme="minorHAnsi" w:hAnsiTheme="minorHAnsi" w:cstheme="minorHAnsi"/>
          <w:lang w:val="hr-HR"/>
        </w:rPr>
        <w:t>. godine.</w:t>
      </w:r>
    </w:p>
    <w:p w14:paraId="4323E682" w14:textId="05EC53A9" w:rsidR="00BC3032" w:rsidRPr="00293C81" w:rsidRDefault="00BC3032" w:rsidP="00A67E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98"/>
        </w:tabs>
        <w:autoSpaceDE w:val="0"/>
        <w:autoSpaceDN w:val="0"/>
        <w:spacing w:line="232" w:lineRule="auto"/>
        <w:ind w:right="135"/>
        <w:jc w:val="both"/>
        <w:rPr>
          <w:rFonts w:asciiTheme="minorHAnsi" w:hAnsiTheme="minorHAnsi" w:cstheme="minorHAnsi"/>
          <w:lang w:val="hr-HR"/>
        </w:rPr>
      </w:pPr>
    </w:p>
    <w:p w14:paraId="270E2355" w14:textId="77777777" w:rsidR="006E12D2" w:rsidRPr="006A41DD" w:rsidRDefault="006E12D2" w:rsidP="006E12D2">
      <w:pPr>
        <w:jc w:val="both"/>
        <w:rPr>
          <w:rFonts w:asciiTheme="minorHAnsi" w:hAnsiTheme="minorHAnsi" w:cstheme="minorHAnsi"/>
          <w:lang w:val="hr-HR"/>
        </w:rPr>
      </w:pPr>
    </w:p>
    <w:p w14:paraId="07D7BDEE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18ED9459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388D2FCD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216B6AAC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5279F2D8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08DFFB22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2DC82A80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432C5EE7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12BBD1A2" w14:textId="2742A5AD" w:rsidR="006E12D2" w:rsidRDefault="006E12D2" w:rsidP="00EB47B7">
      <w:pPr>
        <w:ind w:left="3540" w:firstLine="708"/>
        <w:rPr>
          <w:rFonts w:asciiTheme="minorHAnsi" w:hAnsiTheme="minorHAnsi" w:cstheme="minorHAnsi"/>
        </w:rPr>
      </w:pPr>
      <w:r w:rsidRPr="00C01942">
        <w:rPr>
          <w:rFonts w:asciiTheme="minorHAnsi" w:hAnsiTheme="minorHAnsi" w:cstheme="minorHAnsi"/>
        </w:rPr>
        <w:t xml:space="preserve">U </w:t>
      </w:r>
      <w:proofErr w:type="spellStart"/>
      <w:r w:rsidRPr="00C01942">
        <w:rPr>
          <w:rFonts w:asciiTheme="minorHAnsi" w:hAnsiTheme="minorHAnsi" w:cstheme="minorHAnsi"/>
        </w:rPr>
        <w:t>Zagrebu</w:t>
      </w:r>
      <w:proofErr w:type="spellEnd"/>
      <w:r w:rsidRPr="00C01942">
        <w:rPr>
          <w:rFonts w:asciiTheme="minorHAnsi" w:hAnsiTheme="minorHAnsi" w:cstheme="minorHAnsi"/>
        </w:rPr>
        <w:t xml:space="preserve">, </w:t>
      </w:r>
      <w:r w:rsidR="00CE6FD0">
        <w:rPr>
          <w:rFonts w:asciiTheme="minorHAnsi" w:hAnsiTheme="minorHAnsi" w:cstheme="minorHAnsi"/>
        </w:rPr>
        <w:t xml:space="preserve">dana </w:t>
      </w:r>
      <w:r w:rsidR="00DC6DDC">
        <w:rPr>
          <w:rFonts w:asciiTheme="minorHAnsi" w:hAnsiTheme="minorHAnsi" w:cstheme="minorHAnsi"/>
        </w:rPr>
        <w:t>29</w:t>
      </w:r>
      <w:r>
        <w:rPr>
          <w:rFonts w:asciiTheme="minorHAnsi" w:hAnsiTheme="minorHAnsi" w:cstheme="minorHAnsi"/>
        </w:rPr>
        <w:t>.</w:t>
      </w:r>
      <w:r w:rsidR="00EF6F7E">
        <w:rPr>
          <w:rFonts w:asciiTheme="minorHAnsi" w:hAnsiTheme="minorHAnsi" w:cstheme="minorHAnsi"/>
        </w:rPr>
        <w:t>0</w:t>
      </w:r>
      <w:r w:rsidR="00DC6DDC">
        <w:rPr>
          <w:rFonts w:asciiTheme="minorHAnsi" w:hAnsiTheme="minorHAnsi" w:cstheme="minorHAnsi"/>
        </w:rPr>
        <w:t>5</w:t>
      </w:r>
      <w:r w:rsidRPr="00C01942">
        <w:rPr>
          <w:rFonts w:asciiTheme="minorHAnsi" w:hAnsiTheme="minorHAnsi" w:cstheme="minorHAnsi"/>
        </w:rPr>
        <w:t>.202</w:t>
      </w:r>
      <w:r w:rsidR="00411259">
        <w:rPr>
          <w:rFonts w:asciiTheme="minorHAnsi" w:hAnsiTheme="minorHAnsi" w:cstheme="minorHAnsi"/>
        </w:rPr>
        <w:t>6</w:t>
      </w:r>
      <w:r w:rsidR="00EB47B7">
        <w:rPr>
          <w:rFonts w:asciiTheme="minorHAnsi" w:hAnsiTheme="minorHAnsi" w:cstheme="minorHAnsi"/>
        </w:rPr>
        <w:t>.</w:t>
      </w:r>
      <w:r w:rsidRPr="00C0194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godine</w:t>
      </w:r>
      <w:proofErr w:type="spellEnd"/>
    </w:p>
    <w:p w14:paraId="4A65F736" w14:textId="77777777" w:rsidR="006E12D2" w:rsidRDefault="006E12D2" w:rsidP="006E12D2">
      <w:pPr>
        <w:rPr>
          <w:rFonts w:asciiTheme="minorHAnsi" w:hAnsiTheme="minorHAnsi" w:cstheme="minorHAnsi"/>
        </w:rPr>
      </w:pPr>
    </w:p>
    <w:p w14:paraId="1593ED0F" w14:textId="5251F447" w:rsidR="00107950" w:rsidRPr="00EF6F7E" w:rsidRDefault="006E12D2" w:rsidP="00EF6F7E">
      <w:pPr>
        <w:ind w:left="3540" w:firstLine="708"/>
        <w:rPr>
          <w:noProof/>
          <w:lang w:val="hr-HR" w:eastAsia="hr-HR"/>
        </w:rPr>
      </w:pPr>
      <w:r w:rsidRPr="00C01942">
        <w:rPr>
          <w:rFonts w:asciiTheme="minorHAnsi" w:hAnsiTheme="minorHAnsi" w:cstheme="minorHAnsi"/>
        </w:rPr>
        <w:t xml:space="preserve">GHETALDUS OPTIKA </w:t>
      </w:r>
      <w:proofErr w:type="spellStart"/>
      <w:r w:rsidRPr="00C01942">
        <w:rPr>
          <w:rFonts w:asciiTheme="minorHAnsi" w:hAnsiTheme="minorHAnsi" w:cstheme="minorHAnsi"/>
        </w:rPr>
        <w:t>d.</w:t>
      </w:r>
      <w:r w:rsidR="00FD0D5A">
        <w:rPr>
          <w:noProof/>
          <w:lang w:val="hr-HR" w:eastAsia="hr-HR"/>
        </w:rPr>
        <w:drawing>
          <wp:anchor distT="152400" distB="152400" distL="152400" distR="152400" simplePos="0" relativeHeight="251658240" behindDoc="1" locked="0" layoutInCell="1" allowOverlap="1" wp14:anchorId="66FA1ECE" wp14:editId="247CB42E">
            <wp:simplePos x="0" y="0"/>
            <wp:positionH relativeFrom="page">
              <wp:posOffset>0</wp:posOffset>
            </wp:positionH>
            <wp:positionV relativeFrom="page">
              <wp:posOffset>1150</wp:posOffset>
            </wp:positionV>
            <wp:extent cx="7554595" cy="10679488"/>
            <wp:effectExtent l="0" t="0" r="8255" b="7620"/>
            <wp:wrapNone/>
            <wp:docPr id="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fficeArt objec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94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B47B7">
        <w:rPr>
          <w:rFonts w:asciiTheme="minorHAnsi" w:hAnsiTheme="minorHAnsi" w:cstheme="minorHAnsi"/>
        </w:rPr>
        <w:t>d.</w:t>
      </w:r>
      <w:proofErr w:type="spellEnd"/>
    </w:p>
    <w:sectPr w:rsidR="00107950" w:rsidRPr="00EF6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2A6D"/>
    <w:multiLevelType w:val="hybridMultilevel"/>
    <w:tmpl w:val="648A86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00BAD"/>
    <w:multiLevelType w:val="hybridMultilevel"/>
    <w:tmpl w:val="67B4010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155EE"/>
    <w:multiLevelType w:val="hybridMultilevel"/>
    <w:tmpl w:val="23283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135"/>
    <w:multiLevelType w:val="hybridMultilevel"/>
    <w:tmpl w:val="8A1CC4B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469655">
    <w:abstractNumId w:val="2"/>
  </w:num>
  <w:num w:numId="2" w16cid:durableId="2003315157">
    <w:abstractNumId w:val="3"/>
  </w:num>
  <w:num w:numId="3" w16cid:durableId="1585869872">
    <w:abstractNumId w:val="1"/>
  </w:num>
  <w:num w:numId="4" w16cid:durableId="949434947">
    <w:abstractNumId w:val="0"/>
  </w:num>
  <w:num w:numId="5" w16cid:durableId="165086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D2"/>
    <w:rsid w:val="00026E84"/>
    <w:rsid w:val="000D2DB1"/>
    <w:rsid w:val="000E6824"/>
    <w:rsid w:val="00107950"/>
    <w:rsid w:val="001133CF"/>
    <w:rsid w:val="00131949"/>
    <w:rsid w:val="0019213A"/>
    <w:rsid w:val="00207A77"/>
    <w:rsid w:val="00215D5B"/>
    <w:rsid w:val="00227CF7"/>
    <w:rsid w:val="00272494"/>
    <w:rsid w:val="0029382B"/>
    <w:rsid w:val="00293C81"/>
    <w:rsid w:val="002D68CB"/>
    <w:rsid w:val="002F4709"/>
    <w:rsid w:val="003152CA"/>
    <w:rsid w:val="00330120"/>
    <w:rsid w:val="003550A5"/>
    <w:rsid w:val="00382E81"/>
    <w:rsid w:val="003C6AE4"/>
    <w:rsid w:val="00411259"/>
    <w:rsid w:val="00417B23"/>
    <w:rsid w:val="00417F00"/>
    <w:rsid w:val="00467FD4"/>
    <w:rsid w:val="00482715"/>
    <w:rsid w:val="00486C61"/>
    <w:rsid w:val="004936CB"/>
    <w:rsid w:val="004A2B50"/>
    <w:rsid w:val="00537639"/>
    <w:rsid w:val="0055063A"/>
    <w:rsid w:val="00554694"/>
    <w:rsid w:val="005F1D1E"/>
    <w:rsid w:val="006172A6"/>
    <w:rsid w:val="0063584E"/>
    <w:rsid w:val="00635B3A"/>
    <w:rsid w:val="00663EA8"/>
    <w:rsid w:val="00671BDD"/>
    <w:rsid w:val="00694C0A"/>
    <w:rsid w:val="006E12D2"/>
    <w:rsid w:val="006E5E53"/>
    <w:rsid w:val="006E712F"/>
    <w:rsid w:val="00747D59"/>
    <w:rsid w:val="00775C95"/>
    <w:rsid w:val="00793347"/>
    <w:rsid w:val="007A43B9"/>
    <w:rsid w:val="007B3C22"/>
    <w:rsid w:val="00811DC4"/>
    <w:rsid w:val="0082027E"/>
    <w:rsid w:val="008508A2"/>
    <w:rsid w:val="00867C43"/>
    <w:rsid w:val="008A433A"/>
    <w:rsid w:val="008B4F0D"/>
    <w:rsid w:val="008C28D2"/>
    <w:rsid w:val="008D5C3D"/>
    <w:rsid w:val="00903BAC"/>
    <w:rsid w:val="00980179"/>
    <w:rsid w:val="009B347A"/>
    <w:rsid w:val="009E48B9"/>
    <w:rsid w:val="00A11B94"/>
    <w:rsid w:val="00A1478A"/>
    <w:rsid w:val="00A22935"/>
    <w:rsid w:val="00A44B74"/>
    <w:rsid w:val="00A5373D"/>
    <w:rsid w:val="00A67E44"/>
    <w:rsid w:val="00A767FE"/>
    <w:rsid w:val="00AA63CF"/>
    <w:rsid w:val="00AB488E"/>
    <w:rsid w:val="00AC0909"/>
    <w:rsid w:val="00AD5496"/>
    <w:rsid w:val="00AF4F96"/>
    <w:rsid w:val="00B2488C"/>
    <w:rsid w:val="00B34F09"/>
    <w:rsid w:val="00B50CB6"/>
    <w:rsid w:val="00B81286"/>
    <w:rsid w:val="00BC3032"/>
    <w:rsid w:val="00BD7D03"/>
    <w:rsid w:val="00C55A13"/>
    <w:rsid w:val="00C6168F"/>
    <w:rsid w:val="00C66FD6"/>
    <w:rsid w:val="00CA17CC"/>
    <w:rsid w:val="00CA4DBB"/>
    <w:rsid w:val="00CB3F3E"/>
    <w:rsid w:val="00CE6FD0"/>
    <w:rsid w:val="00D30141"/>
    <w:rsid w:val="00D726BB"/>
    <w:rsid w:val="00DC6DDC"/>
    <w:rsid w:val="00DE063B"/>
    <w:rsid w:val="00E1643F"/>
    <w:rsid w:val="00E62DC9"/>
    <w:rsid w:val="00E639D8"/>
    <w:rsid w:val="00E63AD0"/>
    <w:rsid w:val="00E84EDA"/>
    <w:rsid w:val="00EA52DE"/>
    <w:rsid w:val="00EB1238"/>
    <w:rsid w:val="00EB47B7"/>
    <w:rsid w:val="00EF6F7E"/>
    <w:rsid w:val="00F2779D"/>
    <w:rsid w:val="00F65E14"/>
    <w:rsid w:val="00F66365"/>
    <w:rsid w:val="00FD0D5A"/>
    <w:rsid w:val="00FD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24AC"/>
  <w15:chartTrackingRefBased/>
  <w15:docId w15:val="{9ED6D7C5-63CA-4A95-8AAC-CE15F3D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6C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86C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Odlomakpopisa">
    <w:name w:val="List Paragraph"/>
    <w:basedOn w:val="Normal"/>
    <w:uiPriority w:val="34"/>
    <w:qFormat/>
    <w:rsid w:val="00486C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6C6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6C61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elaBol\OneDrive%20-%20GHETALDUS_OPTIKA\Dokumenti\Materijali\Memorandum\MKT_memorandum_bez%20teks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35AA0-C0C0-4C17-8F9D-BA83A5E3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MKT_memorandum_bez teksta.dotx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Bolarić</dc:creator>
  <cp:keywords/>
  <dc:description/>
  <cp:lastModifiedBy>Pamela Bolarić</cp:lastModifiedBy>
  <cp:revision>3</cp:revision>
  <cp:lastPrinted>2021-02-17T15:49:00Z</cp:lastPrinted>
  <dcterms:created xsi:type="dcterms:W3CDTF">2026-05-29T09:36:00Z</dcterms:created>
  <dcterms:modified xsi:type="dcterms:W3CDTF">2026-05-29T09:40:00Z</dcterms:modified>
</cp:coreProperties>
</file>