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7430" w14:textId="090EE7F6" w:rsidR="00B04EFA" w:rsidRDefault="00951A3A" w:rsidP="00B04EFA">
      <w:pPr>
        <w:jc w:val="both"/>
        <w:rPr>
          <w:rFonts w:asciiTheme="minorHAnsi" w:hAnsiTheme="minorHAnsi" w:cstheme="minorHAnsi"/>
          <w:lang w:val="hr-HR"/>
        </w:rPr>
      </w:pPr>
      <w:r>
        <w:rPr>
          <w:noProof/>
          <w:lang w:val="hr-HR" w:eastAsia="hr-HR"/>
        </w:rPr>
        <w:drawing>
          <wp:anchor distT="152400" distB="152400" distL="152400" distR="152400" simplePos="0" relativeHeight="251658240" behindDoc="1" locked="0" layoutInCell="1" allowOverlap="1" wp14:anchorId="1762D2A8" wp14:editId="1C8BC950">
            <wp:simplePos x="0" y="0"/>
            <wp:positionH relativeFrom="page">
              <wp:posOffset>7620</wp:posOffset>
            </wp:positionH>
            <wp:positionV relativeFrom="page">
              <wp:align>top</wp:align>
            </wp:positionV>
            <wp:extent cx="7843520" cy="10777682"/>
            <wp:effectExtent l="0" t="0" r="5080" b="5080"/>
            <wp:wrapNone/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fficeArt objec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3520" cy="107776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B8CBE" w14:textId="77777777" w:rsidR="00B04EFA" w:rsidRDefault="00B04EFA" w:rsidP="00B04EFA">
      <w:pPr>
        <w:jc w:val="both"/>
        <w:rPr>
          <w:rFonts w:asciiTheme="minorHAnsi" w:hAnsiTheme="minorHAnsi" w:cstheme="minorHAnsi"/>
          <w:lang w:val="hr-HR"/>
        </w:rPr>
      </w:pPr>
    </w:p>
    <w:p w14:paraId="1D260DE1" w14:textId="77777777" w:rsidR="002C0C87" w:rsidRDefault="002C0C87" w:rsidP="006B7B68">
      <w:pPr>
        <w:tabs>
          <w:tab w:val="left" w:pos="3036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hr-HR"/>
        </w:rPr>
      </w:pPr>
    </w:p>
    <w:p w14:paraId="0E1ECEB4" w14:textId="77777777" w:rsidR="002C0C87" w:rsidRDefault="002C0C87" w:rsidP="006B7B68">
      <w:pPr>
        <w:tabs>
          <w:tab w:val="left" w:pos="3036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hr-HR"/>
        </w:rPr>
      </w:pPr>
    </w:p>
    <w:p w14:paraId="65C3A985" w14:textId="77777777" w:rsidR="002C0C87" w:rsidRDefault="002C0C87" w:rsidP="006B7B68">
      <w:pPr>
        <w:tabs>
          <w:tab w:val="left" w:pos="3036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hr-HR"/>
        </w:rPr>
      </w:pPr>
    </w:p>
    <w:p w14:paraId="5CC13ABF" w14:textId="77777777" w:rsidR="00C25F83" w:rsidRDefault="00C25F83" w:rsidP="00C25F8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POSEBNI UVJETI PRODAJE</w:t>
      </w:r>
    </w:p>
    <w:p w14:paraId="7BF79C88" w14:textId="42EC9084" w:rsidR="00C25F83" w:rsidRPr="00C01942" w:rsidRDefault="00C25F83" w:rsidP="00C25F8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01942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951A3A">
        <w:rPr>
          <w:rFonts w:asciiTheme="minorHAnsi" w:hAnsiTheme="minorHAnsi" w:cstheme="minorHAnsi"/>
          <w:b/>
          <w:bCs/>
          <w:sz w:val="32"/>
          <w:szCs w:val="32"/>
        </w:rPr>
        <w:t>ZEISS CONTACT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DAY </w:t>
      </w:r>
      <w:r w:rsidR="00951A3A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Pr="00C01942">
        <w:rPr>
          <w:rFonts w:asciiTheme="minorHAnsi" w:hAnsiTheme="minorHAnsi" w:cstheme="minorHAnsi"/>
          <w:b/>
          <w:bCs/>
          <w:sz w:val="32"/>
          <w:szCs w:val="32"/>
        </w:rPr>
        <w:t>”</w:t>
      </w:r>
    </w:p>
    <w:p w14:paraId="653D03DE" w14:textId="77777777" w:rsidR="00C25F83" w:rsidRDefault="00C25F83" w:rsidP="00C25F83">
      <w:pPr>
        <w:rPr>
          <w:b/>
          <w:bCs/>
          <w:sz w:val="32"/>
          <w:szCs w:val="32"/>
        </w:rPr>
      </w:pPr>
    </w:p>
    <w:p w14:paraId="70CA3C3A" w14:textId="77777777" w:rsidR="00C25F83" w:rsidRDefault="00C25F83" w:rsidP="00C25F83">
      <w:pPr>
        <w:jc w:val="center"/>
        <w:rPr>
          <w:b/>
          <w:bCs/>
          <w:sz w:val="32"/>
          <w:szCs w:val="32"/>
        </w:rPr>
      </w:pPr>
    </w:p>
    <w:p w14:paraId="19758272" w14:textId="77777777" w:rsidR="00C25F83" w:rsidRDefault="00C25F83" w:rsidP="00C25F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b/>
          <w:bCs/>
          <w:sz w:val="32"/>
          <w:szCs w:val="32"/>
        </w:rPr>
      </w:pPr>
    </w:p>
    <w:p w14:paraId="4C1A0F2D" w14:textId="07CFC20E" w:rsidR="00C25F83" w:rsidRPr="00207A77" w:rsidRDefault="00C25F83" w:rsidP="00C25F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right="135"/>
        <w:jc w:val="both"/>
        <w:rPr>
          <w:rFonts w:asciiTheme="minorHAnsi" w:hAnsiTheme="minorHAnsi" w:cstheme="minorHAnsi"/>
          <w:lang w:val="hr-HR"/>
        </w:rPr>
      </w:pPr>
      <w:r w:rsidRPr="00207A77">
        <w:rPr>
          <w:rFonts w:asciiTheme="minorHAnsi" w:hAnsiTheme="minorHAnsi" w:cstheme="minorHAnsi"/>
          <w:lang w:val="hr-HR"/>
        </w:rPr>
        <w:t xml:space="preserve">1. </w:t>
      </w:r>
      <w:r>
        <w:rPr>
          <w:rFonts w:asciiTheme="minorHAnsi" w:hAnsiTheme="minorHAnsi" w:cstheme="minorHAnsi"/>
          <w:lang w:val="hr-HR"/>
        </w:rPr>
        <w:t>Posebni uvjeti prodaje</w:t>
      </w:r>
      <w:r w:rsidRPr="00207A77">
        <w:rPr>
          <w:rFonts w:asciiTheme="minorHAnsi" w:hAnsiTheme="minorHAnsi" w:cstheme="minorHAnsi"/>
          <w:lang w:val="hr-HR"/>
        </w:rPr>
        <w:t xml:space="preserve"> „</w:t>
      </w:r>
      <w:r w:rsidR="00951A3A">
        <w:rPr>
          <w:rFonts w:asciiTheme="minorHAnsi" w:hAnsiTheme="minorHAnsi" w:cstheme="minorHAnsi"/>
          <w:lang w:val="hr-HR"/>
        </w:rPr>
        <w:t>ZEISS CONTACT DAY 1</w:t>
      </w:r>
      <w:r w:rsidRPr="00207A77">
        <w:rPr>
          <w:rFonts w:asciiTheme="minorHAnsi" w:hAnsiTheme="minorHAnsi" w:cstheme="minorHAnsi"/>
          <w:lang w:val="hr-HR"/>
        </w:rPr>
        <w:t>“</w:t>
      </w:r>
      <w:r w:rsidR="00E9443E">
        <w:rPr>
          <w:rFonts w:asciiTheme="minorHAnsi" w:hAnsiTheme="minorHAnsi" w:cstheme="minorHAnsi"/>
          <w:lang w:val="hr-HR"/>
        </w:rPr>
        <w:t xml:space="preserve"> dnevnih kontaktnih leća</w:t>
      </w:r>
      <w:r w:rsidRPr="00207A77">
        <w:rPr>
          <w:rFonts w:asciiTheme="minorHAnsi" w:hAnsiTheme="minorHAnsi" w:cstheme="minorHAnsi"/>
          <w:lang w:val="hr-HR"/>
        </w:rPr>
        <w:t xml:space="preserve"> traj</w:t>
      </w:r>
      <w:r>
        <w:rPr>
          <w:rFonts w:asciiTheme="minorHAnsi" w:hAnsiTheme="minorHAnsi" w:cstheme="minorHAnsi"/>
          <w:lang w:val="hr-HR"/>
        </w:rPr>
        <w:t>u</w:t>
      </w:r>
      <w:r w:rsidRPr="00207A77">
        <w:rPr>
          <w:rFonts w:asciiTheme="minorHAnsi" w:hAnsiTheme="minorHAnsi" w:cstheme="minorHAnsi"/>
          <w:lang w:val="hr-HR"/>
        </w:rPr>
        <w:t xml:space="preserve"> u razdoblju od</w:t>
      </w:r>
      <w:r>
        <w:rPr>
          <w:rFonts w:asciiTheme="minorHAnsi" w:hAnsiTheme="minorHAnsi" w:cstheme="minorHAnsi"/>
          <w:lang w:val="hr-HR"/>
        </w:rPr>
        <w:t xml:space="preserve"> </w:t>
      </w:r>
      <w:r w:rsidR="00406A21">
        <w:rPr>
          <w:rFonts w:asciiTheme="minorHAnsi" w:hAnsiTheme="minorHAnsi" w:cstheme="minorHAnsi"/>
          <w:lang w:val="hr-HR"/>
        </w:rPr>
        <w:t>01</w:t>
      </w:r>
      <w:r>
        <w:rPr>
          <w:rFonts w:asciiTheme="minorHAnsi" w:hAnsiTheme="minorHAnsi" w:cstheme="minorHAnsi"/>
          <w:lang w:val="hr-HR"/>
        </w:rPr>
        <w:t>.07</w:t>
      </w:r>
      <w:r w:rsidRPr="00207A77">
        <w:rPr>
          <w:rFonts w:asciiTheme="minorHAnsi" w:hAnsiTheme="minorHAnsi" w:cstheme="minorHAnsi"/>
          <w:lang w:val="hr-HR"/>
        </w:rPr>
        <w:t>.202</w:t>
      </w:r>
      <w:r w:rsidR="00406A21">
        <w:rPr>
          <w:rFonts w:asciiTheme="minorHAnsi" w:hAnsiTheme="minorHAnsi" w:cstheme="minorHAnsi"/>
          <w:lang w:val="hr-HR"/>
        </w:rPr>
        <w:t>6</w:t>
      </w:r>
      <w:r w:rsidRPr="00207A77">
        <w:rPr>
          <w:rFonts w:asciiTheme="minorHAnsi" w:hAnsiTheme="minorHAnsi" w:cstheme="minorHAnsi"/>
          <w:lang w:val="hr-HR"/>
        </w:rPr>
        <w:t xml:space="preserve">. do </w:t>
      </w:r>
      <w:r>
        <w:rPr>
          <w:rFonts w:asciiTheme="minorHAnsi" w:hAnsiTheme="minorHAnsi" w:cstheme="minorHAnsi"/>
          <w:lang w:val="hr-HR"/>
        </w:rPr>
        <w:t>01</w:t>
      </w:r>
      <w:r w:rsidRPr="00207A77">
        <w:rPr>
          <w:rFonts w:asciiTheme="minorHAnsi" w:hAnsiTheme="minorHAnsi" w:cstheme="minorHAnsi"/>
          <w:lang w:val="hr-HR"/>
        </w:rPr>
        <w:t>.</w:t>
      </w:r>
      <w:r>
        <w:rPr>
          <w:rFonts w:asciiTheme="minorHAnsi" w:hAnsiTheme="minorHAnsi" w:cstheme="minorHAnsi"/>
          <w:lang w:val="hr-HR"/>
        </w:rPr>
        <w:t>09</w:t>
      </w:r>
      <w:r w:rsidRPr="00207A77">
        <w:rPr>
          <w:rFonts w:asciiTheme="minorHAnsi" w:hAnsiTheme="minorHAnsi" w:cstheme="minorHAnsi"/>
          <w:lang w:val="hr-HR"/>
        </w:rPr>
        <w:t>.202</w:t>
      </w:r>
      <w:r w:rsidR="00406A21">
        <w:rPr>
          <w:rFonts w:asciiTheme="minorHAnsi" w:hAnsiTheme="minorHAnsi" w:cstheme="minorHAnsi"/>
          <w:lang w:val="hr-HR"/>
        </w:rPr>
        <w:t>6</w:t>
      </w:r>
      <w:r w:rsidRPr="00207A77">
        <w:rPr>
          <w:rFonts w:asciiTheme="minorHAnsi" w:hAnsiTheme="minorHAnsi" w:cstheme="minorHAnsi"/>
          <w:lang w:val="hr-HR"/>
        </w:rPr>
        <w:t>.</w:t>
      </w:r>
      <w:r w:rsidR="00951A3A" w:rsidRPr="00951A3A">
        <w:rPr>
          <w:rFonts w:ascii="Aptos" w:hAnsi="Aptos"/>
        </w:rPr>
        <w:t xml:space="preserve"> </w:t>
      </w:r>
      <w:r w:rsidRPr="00207A77">
        <w:rPr>
          <w:rFonts w:asciiTheme="minorHAnsi" w:hAnsiTheme="minorHAnsi" w:cstheme="minorHAnsi"/>
          <w:lang w:val="hr-HR"/>
        </w:rPr>
        <w:t>godine</w:t>
      </w:r>
      <w:r>
        <w:rPr>
          <w:rFonts w:asciiTheme="minorHAnsi" w:hAnsiTheme="minorHAnsi" w:cstheme="minorHAnsi"/>
          <w:lang w:val="hr-HR"/>
        </w:rPr>
        <w:t xml:space="preserve"> ili do isteka zaliha, </w:t>
      </w:r>
      <w:r w:rsidRPr="00207A77">
        <w:rPr>
          <w:rFonts w:asciiTheme="minorHAnsi" w:hAnsiTheme="minorHAnsi" w:cstheme="minorHAnsi"/>
          <w:lang w:val="hr-HR"/>
        </w:rPr>
        <w:t xml:space="preserve">te </w:t>
      </w:r>
      <w:r>
        <w:rPr>
          <w:rFonts w:asciiTheme="minorHAnsi" w:hAnsiTheme="minorHAnsi" w:cstheme="minorHAnsi"/>
          <w:lang w:val="hr-HR"/>
        </w:rPr>
        <w:t>vrijede u svim poslovnicama</w:t>
      </w:r>
      <w:r w:rsidRPr="00207A77">
        <w:rPr>
          <w:rFonts w:asciiTheme="minorHAnsi" w:hAnsiTheme="minorHAnsi" w:cstheme="minorHAnsi"/>
          <w:lang w:val="hr-HR"/>
        </w:rPr>
        <w:t xml:space="preserve"> GHETALDUS OPTIK</w:t>
      </w:r>
      <w:r>
        <w:rPr>
          <w:rFonts w:asciiTheme="minorHAnsi" w:hAnsiTheme="minorHAnsi" w:cstheme="minorHAnsi"/>
          <w:lang w:val="hr-HR"/>
        </w:rPr>
        <w:t xml:space="preserve">A </w:t>
      </w:r>
      <w:r w:rsidRPr="00207A77">
        <w:rPr>
          <w:rFonts w:asciiTheme="minorHAnsi" w:hAnsiTheme="minorHAnsi" w:cstheme="minorHAnsi"/>
          <w:lang w:val="hr-HR"/>
        </w:rPr>
        <w:t xml:space="preserve"> d.d.</w:t>
      </w:r>
      <w:r>
        <w:rPr>
          <w:rFonts w:asciiTheme="minorHAnsi" w:hAnsiTheme="minorHAnsi" w:cstheme="minorHAnsi"/>
          <w:lang w:val="hr-HR"/>
        </w:rPr>
        <w:t xml:space="preserve"> poslovnice kao i na web shop-u.</w:t>
      </w:r>
    </w:p>
    <w:p w14:paraId="1EC5214B" w14:textId="77777777" w:rsidR="00C25F83" w:rsidRPr="00293C81" w:rsidRDefault="00C25F83" w:rsidP="00C25F83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98"/>
        </w:tabs>
        <w:autoSpaceDE w:val="0"/>
        <w:autoSpaceDN w:val="0"/>
        <w:spacing w:line="232" w:lineRule="auto"/>
        <w:ind w:left="284" w:right="135"/>
        <w:jc w:val="both"/>
        <w:rPr>
          <w:rFonts w:asciiTheme="minorHAnsi" w:hAnsiTheme="minorHAnsi" w:cstheme="minorHAnsi"/>
          <w:lang w:val="hr-HR"/>
        </w:rPr>
      </w:pPr>
    </w:p>
    <w:p w14:paraId="0B9AFBF6" w14:textId="2E14DAFB" w:rsidR="00C25F83" w:rsidRDefault="00C25F83" w:rsidP="00C25F83">
      <w:p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2. Svaki kupac koji tijekom trajanja ovih Posebnih uvjeta ostvari kupnju </w:t>
      </w:r>
      <w:r w:rsidR="00951A3A">
        <w:rPr>
          <w:rFonts w:asciiTheme="minorHAnsi" w:hAnsiTheme="minorHAnsi" w:cstheme="minorHAnsi"/>
          <w:lang w:val="hr-HR"/>
        </w:rPr>
        <w:t xml:space="preserve">2 </w:t>
      </w:r>
      <w:r>
        <w:rPr>
          <w:rFonts w:asciiTheme="minorHAnsi" w:hAnsiTheme="minorHAnsi" w:cstheme="minorHAnsi"/>
          <w:lang w:val="hr-HR"/>
        </w:rPr>
        <w:t xml:space="preserve">kutije </w:t>
      </w:r>
      <w:r w:rsidR="00951A3A">
        <w:rPr>
          <w:rFonts w:asciiTheme="minorHAnsi" w:hAnsiTheme="minorHAnsi" w:cstheme="minorHAnsi"/>
          <w:lang w:val="hr-HR"/>
        </w:rPr>
        <w:t xml:space="preserve">Zeiss contact day 1 </w:t>
      </w:r>
      <w:r>
        <w:rPr>
          <w:rFonts w:asciiTheme="minorHAnsi" w:hAnsiTheme="minorHAnsi" w:cstheme="minorHAnsi"/>
          <w:lang w:val="hr-HR"/>
        </w:rPr>
        <w:t>dnevnih leća</w:t>
      </w:r>
      <w:r w:rsidR="00951A3A">
        <w:rPr>
          <w:rFonts w:asciiTheme="minorHAnsi" w:hAnsiTheme="minorHAnsi" w:cstheme="minorHAnsi"/>
          <w:lang w:val="hr-HR"/>
        </w:rPr>
        <w:t>,</w:t>
      </w:r>
      <w:r>
        <w:rPr>
          <w:rFonts w:asciiTheme="minorHAnsi" w:hAnsiTheme="minorHAnsi" w:cstheme="minorHAnsi"/>
          <w:lang w:val="hr-HR"/>
        </w:rPr>
        <w:t xml:space="preserve">  na poklon </w:t>
      </w:r>
      <w:r w:rsidR="00951A3A">
        <w:rPr>
          <w:rFonts w:asciiTheme="minorHAnsi" w:hAnsiTheme="minorHAnsi" w:cstheme="minorHAnsi"/>
          <w:lang w:val="hr-HR"/>
        </w:rPr>
        <w:t>dobiva 1 kutiju Zeiss contact day 1 leća.</w:t>
      </w:r>
    </w:p>
    <w:p w14:paraId="53C0CB4E" w14:textId="77777777" w:rsidR="00C25F83" w:rsidRDefault="00C25F83" w:rsidP="00C25F83">
      <w:pPr>
        <w:jc w:val="both"/>
        <w:rPr>
          <w:rFonts w:asciiTheme="minorHAnsi" w:hAnsiTheme="minorHAnsi" w:cstheme="minorHAnsi"/>
          <w:lang w:val="hr-HR"/>
        </w:rPr>
      </w:pPr>
    </w:p>
    <w:p w14:paraId="26445F5B" w14:textId="77777777" w:rsidR="00C25F83" w:rsidRDefault="00C25F83" w:rsidP="00C25F83">
      <w:p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3. Ovi Posebni oblici prodaje isključuju primjenu svih drugih posebnih oblika/uvjeta prodaje.</w:t>
      </w:r>
    </w:p>
    <w:p w14:paraId="280AEEBE" w14:textId="77777777" w:rsidR="00C25F83" w:rsidRDefault="00C25F83" w:rsidP="00C25F83">
      <w:p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</w:t>
      </w:r>
    </w:p>
    <w:p w14:paraId="4675A9D8" w14:textId="77777777" w:rsidR="00C25F83" w:rsidRPr="00BA6E8F" w:rsidRDefault="00C25F83" w:rsidP="00C25F83">
      <w:p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</w:t>
      </w:r>
    </w:p>
    <w:p w14:paraId="2B018D80" w14:textId="77777777" w:rsidR="00C25F83" w:rsidRDefault="00C25F83" w:rsidP="00C25F83">
      <w:pPr>
        <w:jc w:val="both"/>
        <w:rPr>
          <w:rFonts w:asciiTheme="minorHAnsi" w:hAnsiTheme="minorHAnsi" w:cstheme="minorHAnsi"/>
          <w:lang w:val="hr-HR"/>
        </w:rPr>
      </w:pPr>
    </w:p>
    <w:p w14:paraId="759E2CA8" w14:textId="77777777" w:rsidR="00C25F83" w:rsidRPr="006A41DD" w:rsidRDefault="00C25F83" w:rsidP="00C25F83">
      <w:pPr>
        <w:jc w:val="both"/>
        <w:rPr>
          <w:rFonts w:asciiTheme="minorHAnsi" w:hAnsiTheme="minorHAnsi" w:cstheme="minorHAnsi"/>
          <w:lang w:val="hr-HR"/>
        </w:rPr>
      </w:pPr>
    </w:p>
    <w:p w14:paraId="50241BF8" w14:textId="33287CC3" w:rsidR="00C25F83" w:rsidRDefault="00C25F83" w:rsidP="00C25F83">
      <w:pPr>
        <w:ind w:left="3540" w:firstLine="708"/>
        <w:rPr>
          <w:rFonts w:asciiTheme="minorHAnsi" w:hAnsiTheme="minorHAnsi" w:cstheme="minorHAnsi"/>
        </w:rPr>
      </w:pPr>
      <w:r w:rsidRPr="00C01942">
        <w:rPr>
          <w:rFonts w:asciiTheme="minorHAnsi" w:hAnsiTheme="minorHAnsi" w:cstheme="minorHAnsi"/>
        </w:rPr>
        <w:t xml:space="preserve">U </w:t>
      </w:r>
      <w:proofErr w:type="spellStart"/>
      <w:r w:rsidRPr="00C01942">
        <w:rPr>
          <w:rFonts w:asciiTheme="minorHAnsi" w:hAnsiTheme="minorHAnsi" w:cstheme="minorHAnsi"/>
        </w:rPr>
        <w:t>Zagrebu</w:t>
      </w:r>
      <w:proofErr w:type="spellEnd"/>
      <w:r w:rsidRPr="00C0194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dana </w:t>
      </w:r>
      <w:r w:rsidR="00406A21">
        <w:rPr>
          <w:rFonts w:asciiTheme="minorHAnsi" w:hAnsiTheme="minorHAnsi" w:cstheme="minorHAnsi"/>
        </w:rPr>
        <w:t>30</w:t>
      </w:r>
      <w:r w:rsidR="00951A3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</w:t>
      </w:r>
      <w:r w:rsidR="00406A2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</w:t>
      </w:r>
      <w:r w:rsidR="00406A2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Pr="00C0194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godine</w:t>
      </w:r>
      <w:proofErr w:type="spellEnd"/>
    </w:p>
    <w:p w14:paraId="1451EB83" w14:textId="77777777" w:rsidR="00C25F83" w:rsidRDefault="00C25F83" w:rsidP="00C25F83">
      <w:pPr>
        <w:rPr>
          <w:rFonts w:asciiTheme="minorHAnsi" w:hAnsiTheme="minorHAnsi" w:cstheme="minorHAnsi"/>
        </w:rPr>
      </w:pPr>
    </w:p>
    <w:p w14:paraId="39A3416F" w14:textId="77777777" w:rsidR="00B04EFA" w:rsidRDefault="00B04EFA" w:rsidP="00B04EFA">
      <w:pPr>
        <w:ind w:left="3540" w:firstLine="708"/>
        <w:jc w:val="right"/>
        <w:rPr>
          <w:rFonts w:asciiTheme="minorHAnsi" w:hAnsiTheme="minorHAnsi" w:cstheme="minorHAnsi"/>
        </w:rPr>
      </w:pPr>
    </w:p>
    <w:p w14:paraId="5B725EAD" w14:textId="5380A38B" w:rsidR="00486C61" w:rsidRDefault="00486C61" w:rsidP="00B04EFA">
      <w:pPr>
        <w:ind w:left="5664"/>
      </w:pPr>
    </w:p>
    <w:p w14:paraId="4DA6E9C4" w14:textId="77777777" w:rsidR="00107950" w:rsidRDefault="00107950"/>
    <w:sectPr w:rsidR="00107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54D"/>
    <w:multiLevelType w:val="hybridMultilevel"/>
    <w:tmpl w:val="1700C3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428B1"/>
    <w:multiLevelType w:val="hybridMultilevel"/>
    <w:tmpl w:val="BAAABE9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A6D"/>
    <w:multiLevelType w:val="hybridMultilevel"/>
    <w:tmpl w:val="648A8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D7CC7"/>
    <w:multiLevelType w:val="hybridMultilevel"/>
    <w:tmpl w:val="1F50B3D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29F0"/>
    <w:multiLevelType w:val="hybridMultilevel"/>
    <w:tmpl w:val="07DAA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05E25"/>
    <w:multiLevelType w:val="hybridMultilevel"/>
    <w:tmpl w:val="86E45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155EE"/>
    <w:multiLevelType w:val="hybridMultilevel"/>
    <w:tmpl w:val="23283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455F1"/>
    <w:multiLevelType w:val="hybridMultilevel"/>
    <w:tmpl w:val="74EA98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1383F"/>
    <w:multiLevelType w:val="hybridMultilevel"/>
    <w:tmpl w:val="AB80C15C"/>
    <w:lvl w:ilvl="0" w:tplc="041A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9" w15:restartNumberingAfterBreak="0">
    <w:nsid w:val="54283E9E"/>
    <w:multiLevelType w:val="hybridMultilevel"/>
    <w:tmpl w:val="D812E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62AD2"/>
    <w:multiLevelType w:val="hybridMultilevel"/>
    <w:tmpl w:val="F2C88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B7135"/>
    <w:multiLevelType w:val="hybridMultilevel"/>
    <w:tmpl w:val="8A1CC4B6"/>
    <w:lvl w:ilvl="0" w:tplc="041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40469655">
    <w:abstractNumId w:val="6"/>
  </w:num>
  <w:num w:numId="2" w16cid:durableId="1889342497">
    <w:abstractNumId w:val="7"/>
  </w:num>
  <w:num w:numId="3" w16cid:durableId="2003315157">
    <w:abstractNumId w:val="11"/>
  </w:num>
  <w:num w:numId="4" w16cid:durableId="575166487">
    <w:abstractNumId w:val="5"/>
  </w:num>
  <w:num w:numId="5" w16cid:durableId="368065608">
    <w:abstractNumId w:val="9"/>
  </w:num>
  <w:num w:numId="6" w16cid:durableId="1920944976">
    <w:abstractNumId w:val="0"/>
  </w:num>
  <w:num w:numId="7" w16cid:durableId="949434947">
    <w:abstractNumId w:val="2"/>
  </w:num>
  <w:num w:numId="8" w16cid:durableId="266231045">
    <w:abstractNumId w:val="8"/>
  </w:num>
  <w:num w:numId="9" w16cid:durableId="1572349214">
    <w:abstractNumId w:val="4"/>
  </w:num>
  <w:num w:numId="10" w16cid:durableId="716246203">
    <w:abstractNumId w:val="3"/>
  </w:num>
  <w:num w:numId="11" w16cid:durableId="568660605">
    <w:abstractNumId w:val="10"/>
  </w:num>
  <w:num w:numId="12" w16cid:durableId="176045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FA"/>
    <w:rsid w:val="0001276C"/>
    <w:rsid w:val="000157FA"/>
    <w:rsid w:val="00037D41"/>
    <w:rsid w:val="00046DA4"/>
    <w:rsid w:val="0005332B"/>
    <w:rsid w:val="000A3D75"/>
    <w:rsid w:val="000B2719"/>
    <w:rsid w:val="000D187F"/>
    <w:rsid w:val="000D333E"/>
    <w:rsid w:val="00107950"/>
    <w:rsid w:val="0011637F"/>
    <w:rsid w:val="0012097A"/>
    <w:rsid w:val="00140BAE"/>
    <w:rsid w:val="00160654"/>
    <w:rsid w:val="001805E5"/>
    <w:rsid w:val="00180BDF"/>
    <w:rsid w:val="001A1905"/>
    <w:rsid w:val="001B3808"/>
    <w:rsid w:val="001C09DA"/>
    <w:rsid w:val="001C6851"/>
    <w:rsid w:val="001D461A"/>
    <w:rsid w:val="00227CF7"/>
    <w:rsid w:val="00240F4F"/>
    <w:rsid w:val="002623F0"/>
    <w:rsid w:val="002B648F"/>
    <w:rsid w:val="002C0C87"/>
    <w:rsid w:val="00303626"/>
    <w:rsid w:val="00304365"/>
    <w:rsid w:val="0036672D"/>
    <w:rsid w:val="003A52B7"/>
    <w:rsid w:val="003A586E"/>
    <w:rsid w:val="003C570C"/>
    <w:rsid w:val="003D0DBA"/>
    <w:rsid w:val="003F0616"/>
    <w:rsid w:val="003F19C4"/>
    <w:rsid w:val="004011F8"/>
    <w:rsid w:val="004012B0"/>
    <w:rsid w:val="00406A21"/>
    <w:rsid w:val="00432C1B"/>
    <w:rsid w:val="00463065"/>
    <w:rsid w:val="0046436C"/>
    <w:rsid w:val="004849DA"/>
    <w:rsid w:val="00486C61"/>
    <w:rsid w:val="00527C6E"/>
    <w:rsid w:val="005E1D70"/>
    <w:rsid w:val="00610C94"/>
    <w:rsid w:val="0062655A"/>
    <w:rsid w:val="006474D6"/>
    <w:rsid w:val="006B7B68"/>
    <w:rsid w:val="006F75FF"/>
    <w:rsid w:val="00704B69"/>
    <w:rsid w:val="0075518A"/>
    <w:rsid w:val="00761BE1"/>
    <w:rsid w:val="007706E4"/>
    <w:rsid w:val="007740E6"/>
    <w:rsid w:val="00786B3E"/>
    <w:rsid w:val="00793347"/>
    <w:rsid w:val="007C39DF"/>
    <w:rsid w:val="0080000F"/>
    <w:rsid w:val="0080677C"/>
    <w:rsid w:val="00817834"/>
    <w:rsid w:val="00836A96"/>
    <w:rsid w:val="00843746"/>
    <w:rsid w:val="008678D0"/>
    <w:rsid w:val="00892E6B"/>
    <w:rsid w:val="008B6806"/>
    <w:rsid w:val="008C1B43"/>
    <w:rsid w:val="008C4B0C"/>
    <w:rsid w:val="008E4FC3"/>
    <w:rsid w:val="00910196"/>
    <w:rsid w:val="00951A3A"/>
    <w:rsid w:val="00961472"/>
    <w:rsid w:val="0096583D"/>
    <w:rsid w:val="009B5E2D"/>
    <w:rsid w:val="009D587C"/>
    <w:rsid w:val="00A33F69"/>
    <w:rsid w:val="00A5373D"/>
    <w:rsid w:val="00A53942"/>
    <w:rsid w:val="00A64B27"/>
    <w:rsid w:val="00A819D3"/>
    <w:rsid w:val="00AD0414"/>
    <w:rsid w:val="00AF096C"/>
    <w:rsid w:val="00B04EFA"/>
    <w:rsid w:val="00B2488C"/>
    <w:rsid w:val="00B316E0"/>
    <w:rsid w:val="00B344FB"/>
    <w:rsid w:val="00B35D9D"/>
    <w:rsid w:val="00B51E78"/>
    <w:rsid w:val="00B95B87"/>
    <w:rsid w:val="00BD0FFB"/>
    <w:rsid w:val="00BF7A47"/>
    <w:rsid w:val="00C10AC9"/>
    <w:rsid w:val="00C22DAA"/>
    <w:rsid w:val="00C25F83"/>
    <w:rsid w:val="00C30E72"/>
    <w:rsid w:val="00C508F1"/>
    <w:rsid w:val="00C6391E"/>
    <w:rsid w:val="00CA7D15"/>
    <w:rsid w:val="00CF02BA"/>
    <w:rsid w:val="00D5141F"/>
    <w:rsid w:val="00DC7269"/>
    <w:rsid w:val="00DD38AB"/>
    <w:rsid w:val="00DD3C74"/>
    <w:rsid w:val="00E238B3"/>
    <w:rsid w:val="00E325FA"/>
    <w:rsid w:val="00E80C30"/>
    <w:rsid w:val="00E928BB"/>
    <w:rsid w:val="00E9443E"/>
    <w:rsid w:val="00F02BCE"/>
    <w:rsid w:val="00F1155A"/>
    <w:rsid w:val="00F87D18"/>
    <w:rsid w:val="00FD0D5A"/>
    <w:rsid w:val="00FD2710"/>
    <w:rsid w:val="00F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72C8"/>
  <w15:chartTrackingRefBased/>
  <w15:docId w15:val="{C88E58E5-3071-4C15-BC24-52725467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basedOn w:val="Normal"/>
    <w:uiPriority w:val="1"/>
    <w:qFormat/>
    <w:rsid w:val="00486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61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B316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elaBol\OneDrive%20-%20GHETALDUS_OPTIKA\Dokumenti\Materijali\Memorandum\MKT_memorandum_bez%20teks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5AA0-C0C0-4C17-8F9D-BA83A5E3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MKT_memorandum_bez teksta</Template>
  <TotalTime>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Bolarić</dc:creator>
  <cp:keywords/>
  <dc:description/>
  <cp:lastModifiedBy>Ana Lukić</cp:lastModifiedBy>
  <cp:revision>2</cp:revision>
  <cp:lastPrinted>2024-11-28T10:41:00Z</cp:lastPrinted>
  <dcterms:created xsi:type="dcterms:W3CDTF">2026-06-30T11:15:00Z</dcterms:created>
  <dcterms:modified xsi:type="dcterms:W3CDTF">2026-06-30T11:15:00Z</dcterms:modified>
</cp:coreProperties>
</file>