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300B" w14:textId="42D60CBE" w:rsidR="006E12D2" w:rsidRDefault="00001E71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POSEBNI UVJETI PRODAJE</w:t>
      </w:r>
    </w:p>
    <w:p w14:paraId="0C750079" w14:textId="2F2CA524" w:rsidR="006E12D2" w:rsidRPr="00C01942" w:rsidRDefault="006E12D2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01942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7643E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780CE9">
        <w:rPr>
          <w:rFonts w:asciiTheme="minorHAnsi" w:hAnsiTheme="minorHAnsi" w:cstheme="minorHAnsi"/>
          <w:b/>
          <w:bCs/>
          <w:sz w:val="32"/>
          <w:szCs w:val="32"/>
        </w:rPr>
        <w:t xml:space="preserve">GHETALDUS.HR SUMMER </w:t>
      </w:r>
      <w:proofErr w:type="gramStart"/>
      <w:r w:rsidR="00780CE9">
        <w:rPr>
          <w:rFonts w:asciiTheme="minorHAnsi" w:hAnsiTheme="minorHAnsi" w:cstheme="minorHAnsi"/>
          <w:b/>
          <w:bCs/>
          <w:sz w:val="32"/>
          <w:szCs w:val="32"/>
        </w:rPr>
        <w:t xml:space="preserve">CLUB </w:t>
      </w:r>
      <w:r w:rsidRPr="00C01942">
        <w:rPr>
          <w:rFonts w:asciiTheme="minorHAnsi" w:hAnsiTheme="minorHAnsi" w:cstheme="minorHAnsi"/>
          <w:b/>
          <w:bCs/>
          <w:sz w:val="32"/>
          <w:szCs w:val="32"/>
        </w:rPr>
        <w:t>”</w:t>
      </w:r>
      <w:proofErr w:type="gramEnd"/>
    </w:p>
    <w:p w14:paraId="264C4E51" w14:textId="77777777" w:rsidR="006E12D2" w:rsidRDefault="006E12D2" w:rsidP="0055063A">
      <w:pPr>
        <w:rPr>
          <w:b/>
          <w:bCs/>
          <w:sz w:val="32"/>
          <w:szCs w:val="32"/>
        </w:rPr>
      </w:pPr>
    </w:p>
    <w:p w14:paraId="41B6CF32" w14:textId="77777777" w:rsidR="006E12D2" w:rsidRDefault="006E12D2" w:rsidP="006E12D2">
      <w:pPr>
        <w:jc w:val="center"/>
        <w:rPr>
          <w:b/>
          <w:bCs/>
          <w:sz w:val="32"/>
          <w:szCs w:val="32"/>
        </w:rPr>
      </w:pPr>
    </w:p>
    <w:p w14:paraId="75D6E2CD" w14:textId="77777777" w:rsidR="006E12D2" w:rsidRPr="00C01942" w:rsidRDefault="006E12D2" w:rsidP="006E12D2">
      <w:pPr>
        <w:jc w:val="center"/>
        <w:rPr>
          <w:b/>
          <w:bCs/>
          <w:sz w:val="32"/>
          <w:szCs w:val="32"/>
        </w:rPr>
      </w:pPr>
    </w:p>
    <w:p w14:paraId="3123B23B" w14:textId="77777777" w:rsidR="006E12D2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28898A48" w14:textId="77777777" w:rsidR="00780CE9" w:rsidRPr="00780CE9" w:rsidRDefault="00780CE9" w:rsidP="00780CE9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0CD2D5EB" w14:textId="609A90A9" w:rsidR="00001E71" w:rsidRPr="00780CE9" w:rsidRDefault="00001E71" w:rsidP="00001E71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Ovi posebni uvjeti prodaje traju u razdoblju </w:t>
      </w:r>
      <w:r>
        <w:rPr>
          <w:rFonts w:asciiTheme="minorHAnsi" w:hAnsiTheme="minorHAnsi" w:cstheme="minorHAnsi"/>
          <w:b/>
          <w:bCs/>
          <w:lang w:val="hr-HR"/>
        </w:rPr>
        <w:t>03.07.2026.-3</w:t>
      </w:r>
      <w:r w:rsidRPr="00780CE9">
        <w:rPr>
          <w:rFonts w:asciiTheme="minorHAnsi" w:hAnsiTheme="minorHAnsi" w:cstheme="minorHAnsi"/>
          <w:b/>
          <w:bCs/>
          <w:lang w:val="hr-HR"/>
        </w:rPr>
        <w:t>1.07.2026.</w:t>
      </w:r>
      <w:r w:rsidRPr="00780CE9">
        <w:rPr>
          <w:rFonts w:asciiTheme="minorHAnsi" w:hAnsiTheme="minorHAnsi" w:cstheme="minorHAnsi"/>
          <w:lang w:val="hr-HR"/>
        </w:rPr>
        <w:t xml:space="preserve"> ili do isteka zaliha. </w:t>
      </w:r>
    </w:p>
    <w:p w14:paraId="7C599A57" w14:textId="3B0A2CA6" w:rsidR="00780CE9" w:rsidRPr="00780CE9" w:rsidRDefault="00780CE9" w:rsidP="00780CE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proofErr w:type="spellStart"/>
      <w:r w:rsidRPr="00780CE9">
        <w:rPr>
          <w:rFonts w:asciiTheme="minorHAnsi" w:hAnsiTheme="minorHAnsi" w:cstheme="minorHAnsi"/>
          <w:b/>
          <w:bCs/>
          <w:lang w:val="hr-HR"/>
        </w:rPr>
        <w:t>Summer</w:t>
      </w:r>
      <w:proofErr w:type="spellEnd"/>
      <w:r w:rsidRPr="00780CE9">
        <w:rPr>
          <w:rFonts w:asciiTheme="minorHAnsi" w:hAnsiTheme="minorHAnsi" w:cstheme="minorHAnsi"/>
          <w:b/>
          <w:bCs/>
          <w:lang w:val="hr-HR"/>
        </w:rPr>
        <w:t xml:space="preserve"> Club </w:t>
      </w:r>
      <w:proofErr w:type="spellStart"/>
      <w:r w:rsidRPr="00780CE9">
        <w:rPr>
          <w:rFonts w:asciiTheme="minorHAnsi" w:hAnsiTheme="minorHAnsi" w:cstheme="minorHAnsi"/>
          <w:b/>
          <w:bCs/>
          <w:lang w:val="hr-HR"/>
        </w:rPr>
        <w:t>Loyalty</w:t>
      </w:r>
      <w:proofErr w:type="spellEnd"/>
      <w:r w:rsidRPr="00780CE9">
        <w:rPr>
          <w:rFonts w:asciiTheme="minorHAnsi" w:hAnsiTheme="minorHAnsi" w:cstheme="minorHAnsi"/>
          <w:lang w:val="hr-HR"/>
        </w:rPr>
        <w:t xml:space="preserve"> ekskluzivn</w:t>
      </w:r>
      <w:r w:rsidR="00001E71">
        <w:rPr>
          <w:rFonts w:asciiTheme="minorHAnsi" w:hAnsiTheme="minorHAnsi" w:cstheme="minorHAnsi"/>
          <w:lang w:val="hr-HR"/>
        </w:rPr>
        <w:t>i su</w:t>
      </w:r>
      <w:r w:rsidRPr="00780CE9">
        <w:rPr>
          <w:rFonts w:asciiTheme="minorHAnsi" w:hAnsiTheme="minorHAnsi" w:cstheme="minorHAnsi"/>
          <w:lang w:val="hr-HR"/>
        </w:rPr>
        <w:t xml:space="preserve"> online </w:t>
      </w:r>
      <w:r w:rsidR="00001E71">
        <w:rPr>
          <w:rFonts w:asciiTheme="minorHAnsi" w:hAnsiTheme="minorHAnsi" w:cstheme="minorHAnsi"/>
          <w:lang w:val="hr-HR"/>
        </w:rPr>
        <w:t>posebni uvjeti prodaje</w:t>
      </w:r>
      <w:r w:rsidRPr="00780CE9">
        <w:rPr>
          <w:rFonts w:asciiTheme="minorHAnsi" w:hAnsiTheme="minorHAnsi" w:cstheme="minorHAnsi"/>
          <w:lang w:val="hr-HR"/>
        </w:rPr>
        <w:t xml:space="preserve"> za članove </w:t>
      </w:r>
      <w:proofErr w:type="spellStart"/>
      <w:r w:rsidRPr="00780CE9">
        <w:rPr>
          <w:rFonts w:asciiTheme="minorHAnsi" w:hAnsiTheme="minorHAnsi" w:cstheme="minorHAnsi"/>
          <w:lang w:val="hr-HR"/>
        </w:rPr>
        <w:t>Ghetaldus</w:t>
      </w:r>
      <w:proofErr w:type="spellEnd"/>
      <w:r w:rsidRPr="00780CE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80CE9">
        <w:rPr>
          <w:rFonts w:asciiTheme="minorHAnsi" w:hAnsiTheme="minorHAnsi" w:cstheme="minorHAnsi"/>
          <w:lang w:val="hr-HR"/>
        </w:rPr>
        <w:t>Loyalty</w:t>
      </w:r>
      <w:proofErr w:type="spellEnd"/>
      <w:r w:rsidRPr="00780CE9">
        <w:rPr>
          <w:rFonts w:asciiTheme="minorHAnsi" w:hAnsiTheme="minorHAnsi" w:cstheme="minorHAnsi"/>
          <w:lang w:val="hr-HR"/>
        </w:rPr>
        <w:t xml:space="preserve"> programa. </w:t>
      </w:r>
    </w:p>
    <w:p w14:paraId="1482E9AE" w14:textId="658AB6FA" w:rsidR="00780CE9" w:rsidRPr="009D7CCA" w:rsidRDefault="00001E71" w:rsidP="00780CE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r w:rsidRPr="009D7CCA">
        <w:rPr>
          <w:rFonts w:asciiTheme="minorHAnsi" w:hAnsiTheme="minorHAnsi" w:cstheme="minorHAnsi"/>
          <w:lang w:val="hr-HR"/>
        </w:rPr>
        <w:t xml:space="preserve">Posebni uvjeti prodaje vrijede samo za web shop - </w:t>
      </w:r>
      <w:r w:rsidR="00780CE9" w:rsidRPr="009D7CCA">
        <w:rPr>
          <w:rFonts w:asciiTheme="minorHAnsi" w:hAnsiTheme="minorHAnsi" w:cstheme="minorHAnsi"/>
          <w:b/>
          <w:bCs/>
          <w:lang w:val="hr-HR"/>
        </w:rPr>
        <w:t>Ghetaldus.hr</w:t>
      </w:r>
      <w:r w:rsidR="00780CE9" w:rsidRPr="009D7CCA">
        <w:rPr>
          <w:rFonts w:asciiTheme="minorHAnsi" w:hAnsiTheme="minorHAnsi" w:cstheme="minorHAnsi"/>
          <w:lang w:val="hr-HR"/>
        </w:rPr>
        <w:t xml:space="preserve">. </w:t>
      </w:r>
    </w:p>
    <w:p w14:paraId="5077DBBB" w14:textId="0D248275" w:rsidR="00780CE9" w:rsidRPr="009D7CCA" w:rsidRDefault="009D7CCA" w:rsidP="00780CE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r w:rsidRPr="009D7CCA">
        <w:rPr>
          <w:rFonts w:asciiTheme="minorHAnsi" w:hAnsiTheme="minorHAnsi" w:cstheme="minorHAnsi"/>
          <w:lang w:val="hr-HR"/>
        </w:rPr>
        <w:t xml:space="preserve">Za vrijeme trajanja ovih posebnih uvjeta prodaje ostvarujete </w:t>
      </w:r>
      <w:r w:rsidR="00780CE9" w:rsidRPr="009D7CCA">
        <w:rPr>
          <w:rFonts w:asciiTheme="minorHAnsi" w:hAnsiTheme="minorHAnsi" w:cstheme="minorHAnsi"/>
          <w:b/>
          <w:bCs/>
          <w:lang w:val="hr-HR"/>
        </w:rPr>
        <w:t>do 50% popusta</w:t>
      </w:r>
      <w:r w:rsidR="00780CE9" w:rsidRPr="009D7CCA">
        <w:rPr>
          <w:rFonts w:asciiTheme="minorHAnsi" w:hAnsiTheme="minorHAnsi" w:cstheme="minorHAnsi"/>
          <w:lang w:val="hr-HR"/>
        </w:rPr>
        <w:t xml:space="preserve"> na odabrane modele. </w:t>
      </w:r>
    </w:p>
    <w:p w14:paraId="21357777" w14:textId="16382E84" w:rsidR="00780CE9" w:rsidRPr="009D7CCA" w:rsidRDefault="00780CE9" w:rsidP="00780CE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r w:rsidRPr="009D7CCA">
        <w:rPr>
          <w:rFonts w:asciiTheme="minorHAnsi" w:hAnsiTheme="minorHAnsi" w:cstheme="minorHAnsi"/>
          <w:lang w:val="hr-HR"/>
        </w:rPr>
        <w:t xml:space="preserve">Popusti vrijede isključivo na proizvode koji se nalaze na posebnom </w:t>
      </w:r>
      <w:proofErr w:type="spellStart"/>
      <w:r w:rsidRPr="009D7CCA">
        <w:rPr>
          <w:rFonts w:asciiTheme="minorHAnsi" w:hAnsiTheme="minorHAnsi" w:cstheme="minorHAnsi"/>
          <w:b/>
          <w:bCs/>
          <w:lang w:val="hr-HR"/>
        </w:rPr>
        <w:t>Summer</w:t>
      </w:r>
      <w:proofErr w:type="spellEnd"/>
      <w:r w:rsidRPr="009D7CCA">
        <w:rPr>
          <w:rFonts w:asciiTheme="minorHAnsi" w:hAnsiTheme="minorHAnsi" w:cstheme="minorHAnsi"/>
          <w:b/>
          <w:bCs/>
          <w:lang w:val="hr-HR"/>
        </w:rPr>
        <w:t xml:space="preserve"> Club </w:t>
      </w:r>
      <w:proofErr w:type="spellStart"/>
      <w:r w:rsidRPr="009D7CCA">
        <w:rPr>
          <w:rFonts w:asciiTheme="minorHAnsi" w:hAnsiTheme="minorHAnsi" w:cstheme="minorHAnsi"/>
          <w:b/>
          <w:bCs/>
          <w:lang w:val="hr-HR"/>
        </w:rPr>
        <w:t>Loyalty</w:t>
      </w:r>
      <w:proofErr w:type="spellEnd"/>
      <w:r w:rsidRPr="009D7CCA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9D7CCA">
        <w:rPr>
          <w:rFonts w:asciiTheme="minorHAnsi" w:hAnsiTheme="minorHAnsi" w:cstheme="minorHAnsi"/>
          <w:lang w:val="hr-HR"/>
        </w:rPr>
        <w:t>landing</w:t>
      </w:r>
      <w:proofErr w:type="spellEnd"/>
      <w:r w:rsidRPr="009D7CCA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9D7CCA">
        <w:rPr>
          <w:rFonts w:asciiTheme="minorHAnsi" w:hAnsiTheme="minorHAnsi" w:cstheme="minorHAnsi"/>
          <w:lang w:val="hr-HR"/>
        </w:rPr>
        <w:t>pageu</w:t>
      </w:r>
      <w:proofErr w:type="spellEnd"/>
      <w:r w:rsidRPr="009D7CCA">
        <w:rPr>
          <w:rFonts w:asciiTheme="minorHAnsi" w:hAnsiTheme="minorHAnsi" w:cstheme="minorHAnsi"/>
          <w:lang w:val="hr-HR"/>
        </w:rPr>
        <w:t xml:space="preserve"> i označeni su </w:t>
      </w:r>
      <w:proofErr w:type="spellStart"/>
      <w:r w:rsidRPr="009D7CCA">
        <w:rPr>
          <w:rFonts w:asciiTheme="minorHAnsi" w:hAnsiTheme="minorHAnsi" w:cstheme="minorHAnsi"/>
          <w:b/>
          <w:bCs/>
          <w:lang w:val="hr-HR"/>
        </w:rPr>
        <w:t>Loyalty</w:t>
      </w:r>
      <w:proofErr w:type="spellEnd"/>
      <w:r w:rsidRPr="009D7CCA">
        <w:rPr>
          <w:rFonts w:asciiTheme="minorHAnsi" w:hAnsiTheme="minorHAnsi" w:cstheme="minorHAnsi"/>
          <w:lang w:val="hr-HR"/>
        </w:rPr>
        <w:t xml:space="preserve"> oznakom. </w:t>
      </w:r>
    </w:p>
    <w:p w14:paraId="1B34E49A" w14:textId="538446B9" w:rsidR="00780CE9" w:rsidRPr="00780CE9" w:rsidRDefault="00780CE9" w:rsidP="00780CE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r w:rsidRPr="00780CE9">
        <w:rPr>
          <w:rFonts w:asciiTheme="minorHAnsi" w:hAnsiTheme="minorHAnsi" w:cstheme="minorHAnsi"/>
          <w:lang w:val="hr-HR"/>
        </w:rPr>
        <w:t xml:space="preserve">Za ostvarivanje pogodnosti </w:t>
      </w:r>
      <w:r w:rsidR="00001E71">
        <w:rPr>
          <w:rFonts w:asciiTheme="minorHAnsi" w:hAnsiTheme="minorHAnsi" w:cstheme="minorHAnsi"/>
          <w:lang w:val="hr-HR"/>
        </w:rPr>
        <w:t xml:space="preserve">temeljem ovih posebnih uvjeta prodaje </w:t>
      </w:r>
      <w:r w:rsidRPr="00780CE9">
        <w:rPr>
          <w:rFonts w:asciiTheme="minorHAnsi" w:hAnsiTheme="minorHAnsi" w:cstheme="minorHAnsi"/>
          <w:lang w:val="hr-HR"/>
        </w:rPr>
        <w:t xml:space="preserve">potrebno je prijaviti se u korisnički račun prije kupnje. </w:t>
      </w:r>
    </w:p>
    <w:p w14:paraId="5732AFA7" w14:textId="371849E1" w:rsidR="00780CE9" w:rsidRPr="00780CE9" w:rsidRDefault="00001E71" w:rsidP="00780CE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Ovi posebni uvjeti prodaje</w:t>
      </w:r>
      <w:r w:rsidR="00780CE9" w:rsidRPr="00780CE9">
        <w:rPr>
          <w:rFonts w:asciiTheme="minorHAnsi" w:hAnsiTheme="minorHAnsi" w:cstheme="minorHAnsi"/>
          <w:lang w:val="hr-HR"/>
        </w:rPr>
        <w:t xml:space="preserve"> se ne mo</w:t>
      </w:r>
      <w:r>
        <w:rPr>
          <w:rFonts w:asciiTheme="minorHAnsi" w:hAnsiTheme="minorHAnsi" w:cstheme="minorHAnsi"/>
          <w:lang w:val="hr-HR"/>
        </w:rPr>
        <w:t>gu</w:t>
      </w:r>
      <w:r w:rsidR="00780CE9" w:rsidRPr="00780CE9">
        <w:rPr>
          <w:rFonts w:asciiTheme="minorHAnsi" w:hAnsiTheme="minorHAnsi" w:cstheme="minorHAnsi"/>
          <w:lang w:val="hr-HR"/>
        </w:rPr>
        <w:t xml:space="preserve"> kombinirati s drugim </w:t>
      </w:r>
      <w:r>
        <w:rPr>
          <w:rFonts w:asciiTheme="minorHAnsi" w:hAnsiTheme="minorHAnsi" w:cstheme="minorHAnsi"/>
          <w:lang w:val="hr-HR"/>
        </w:rPr>
        <w:t xml:space="preserve">posebnim uvjetima prodaje, odnosno </w:t>
      </w:r>
      <w:r w:rsidR="00780CE9" w:rsidRPr="00780CE9">
        <w:rPr>
          <w:rFonts w:asciiTheme="minorHAnsi" w:hAnsiTheme="minorHAnsi" w:cstheme="minorHAnsi"/>
          <w:lang w:val="hr-HR"/>
        </w:rPr>
        <w:t xml:space="preserve">akcijama, promotivnim kodovima, kuponima ili drugim pogodnostima, osim ako nije drugačije navedeno. </w:t>
      </w:r>
    </w:p>
    <w:p w14:paraId="51BAE7BD" w14:textId="4170BCF4" w:rsidR="006E12D2" w:rsidRPr="00780CE9" w:rsidRDefault="00001E71" w:rsidP="00780CE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GHETALDUS OPTIKA d.d.</w:t>
      </w:r>
      <w:r w:rsidR="00780CE9" w:rsidRPr="00780CE9">
        <w:rPr>
          <w:rFonts w:asciiTheme="minorHAnsi" w:hAnsiTheme="minorHAnsi" w:cstheme="minorHAnsi"/>
          <w:lang w:val="hr-HR"/>
        </w:rPr>
        <w:t xml:space="preserve"> zadržava pravo izmjene ili prijevremenog završetka akcije bez prethodne najave.</w:t>
      </w:r>
    </w:p>
    <w:p w14:paraId="01A80D2D" w14:textId="77777777" w:rsidR="006E12D2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270E2355" w14:textId="77777777" w:rsidR="006E12D2" w:rsidRPr="006A41DD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4A65F736" w14:textId="46E7F66F" w:rsidR="006E12D2" w:rsidRPr="00D10D9B" w:rsidRDefault="006E12D2" w:rsidP="00D10D9B">
      <w:pPr>
        <w:ind w:left="4956"/>
        <w:rPr>
          <w:rFonts w:asciiTheme="minorHAnsi" w:hAnsiTheme="minorHAnsi" w:cstheme="minorHAnsi"/>
          <w:lang w:val="hr-HR"/>
        </w:rPr>
      </w:pPr>
      <w:r w:rsidRPr="00D10D9B">
        <w:rPr>
          <w:rFonts w:asciiTheme="minorHAnsi" w:hAnsiTheme="minorHAnsi" w:cstheme="minorHAnsi"/>
          <w:lang w:val="hr-HR"/>
        </w:rPr>
        <w:t xml:space="preserve">U Zagrebu, </w:t>
      </w:r>
      <w:r w:rsidR="00CE6FD0" w:rsidRPr="00D10D9B">
        <w:rPr>
          <w:rFonts w:asciiTheme="minorHAnsi" w:hAnsiTheme="minorHAnsi" w:cstheme="minorHAnsi"/>
          <w:lang w:val="hr-HR"/>
        </w:rPr>
        <w:t xml:space="preserve">dana </w:t>
      </w:r>
      <w:r w:rsidR="00780CE9">
        <w:rPr>
          <w:rFonts w:asciiTheme="minorHAnsi" w:hAnsiTheme="minorHAnsi" w:cstheme="minorHAnsi"/>
          <w:lang w:val="hr-HR"/>
        </w:rPr>
        <w:t>03</w:t>
      </w:r>
      <w:r w:rsidR="008D4E92">
        <w:rPr>
          <w:rFonts w:asciiTheme="minorHAnsi" w:hAnsiTheme="minorHAnsi" w:cstheme="minorHAnsi"/>
          <w:lang w:val="hr-HR"/>
        </w:rPr>
        <w:t>.0</w:t>
      </w:r>
      <w:r w:rsidR="00780CE9">
        <w:rPr>
          <w:rFonts w:asciiTheme="minorHAnsi" w:hAnsiTheme="minorHAnsi" w:cstheme="minorHAnsi"/>
          <w:lang w:val="hr-HR"/>
        </w:rPr>
        <w:t>7</w:t>
      </w:r>
      <w:r w:rsidR="008D4E92">
        <w:rPr>
          <w:rFonts w:asciiTheme="minorHAnsi" w:hAnsiTheme="minorHAnsi" w:cstheme="minorHAnsi"/>
          <w:lang w:val="hr-HR"/>
        </w:rPr>
        <w:t>.202</w:t>
      </w:r>
      <w:r w:rsidR="003D5740">
        <w:rPr>
          <w:rFonts w:asciiTheme="minorHAnsi" w:hAnsiTheme="minorHAnsi" w:cstheme="minorHAnsi"/>
          <w:lang w:val="hr-HR"/>
        </w:rPr>
        <w:t>6</w:t>
      </w:r>
      <w:r w:rsidR="00EB47B7" w:rsidRPr="00D10D9B">
        <w:rPr>
          <w:rFonts w:asciiTheme="minorHAnsi" w:hAnsiTheme="minorHAnsi" w:cstheme="minorHAnsi"/>
          <w:lang w:val="hr-HR"/>
        </w:rPr>
        <w:t>.</w:t>
      </w:r>
      <w:r w:rsidRPr="00D10D9B">
        <w:rPr>
          <w:rFonts w:asciiTheme="minorHAnsi" w:hAnsiTheme="minorHAnsi" w:cstheme="minorHAnsi"/>
          <w:lang w:val="hr-HR"/>
        </w:rPr>
        <w:t xml:space="preserve"> godine</w:t>
      </w:r>
    </w:p>
    <w:p w14:paraId="40AC1E12" w14:textId="77777777" w:rsidR="00D10D9B" w:rsidRDefault="00966BBB" w:rsidP="00EB47B7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D10D9B">
        <w:rPr>
          <w:rFonts w:asciiTheme="minorHAnsi" w:hAnsiTheme="minorHAnsi" w:cstheme="minorHAnsi"/>
        </w:rPr>
        <w:t xml:space="preserve">    </w:t>
      </w:r>
    </w:p>
    <w:p w14:paraId="1593ED0F" w14:textId="1F9C078E" w:rsidR="00107950" w:rsidRPr="00EB47B7" w:rsidRDefault="00D10D9B" w:rsidP="00EB47B7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6E12D2" w:rsidRPr="00C01942">
        <w:rPr>
          <w:rFonts w:asciiTheme="minorHAnsi" w:hAnsiTheme="minorHAnsi" w:cstheme="minorHAnsi"/>
        </w:rPr>
        <w:t xml:space="preserve">GHETALDUS OPTIKA </w:t>
      </w:r>
      <w:proofErr w:type="spellStart"/>
      <w:r w:rsidR="006E12D2" w:rsidRPr="00C01942">
        <w:rPr>
          <w:rFonts w:asciiTheme="minorHAnsi" w:hAnsiTheme="minorHAnsi" w:cstheme="minorHAnsi"/>
        </w:rPr>
        <w:t>d.</w:t>
      </w:r>
      <w:r w:rsidR="00EB47B7">
        <w:rPr>
          <w:rFonts w:asciiTheme="minorHAnsi" w:hAnsiTheme="minorHAnsi" w:cstheme="minorHAnsi"/>
        </w:rPr>
        <w:t>d.</w:t>
      </w:r>
      <w:proofErr w:type="spellEnd"/>
    </w:p>
    <w:sectPr w:rsidR="00107950" w:rsidRPr="00EB4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7530"/>
    <w:multiLevelType w:val="hybridMultilevel"/>
    <w:tmpl w:val="1CDEEEE6"/>
    <w:lvl w:ilvl="0" w:tplc="9DC8750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0"/>
        <w:szCs w:val="20"/>
        <w:lang w:val="bs" w:eastAsia="en-US" w:bidi="ar-SA"/>
      </w:rPr>
    </w:lvl>
    <w:lvl w:ilvl="1" w:tplc="64D82B2E">
      <w:numFmt w:val="bullet"/>
      <w:lvlText w:val="•"/>
      <w:lvlJc w:val="left"/>
      <w:pPr>
        <w:ind w:left="2052" w:hanging="360"/>
      </w:pPr>
      <w:rPr>
        <w:lang w:val="bs" w:eastAsia="en-US" w:bidi="ar-SA"/>
      </w:rPr>
    </w:lvl>
    <w:lvl w:ilvl="2" w:tplc="0002CB86">
      <w:numFmt w:val="bullet"/>
      <w:lvlText w:val="•"/>
      <w:lvlJc w:val="left"/>
      <w:pPr>
        <w:ind w:left="2904" w:hanging="360"/>
      </w:pPr>
      <w:rPr>
        <w:lang w:val="bs" w:eastAsia="en-US" w:bidi="ar-SA"/>
      </w:rPr>
    </w:lvl>
    <w:lvl w:ilvl="3" w:tplc="6C542FB6">
      <w:numFmt w:val="bullet"/>
      <w:lvlText w:val="•"/>
      <w:lvlJc w:val="left"/>
      <w:pPr>
        <w:ind w:left="3756" w:hanging="360"/>
      </w:pPr>
      <w:rPr>
        <w:lang w:val="bs" w:eastAsia="en-US" w:bidi="ar-SA"/>
      </w:rPr>
    </w:lvl>
    <w:lvl w:ilvl="4" w:tplc="9F24D12C">
      <w:numFmt w:val="bullet"/>
      <w:lvlText w:val="•"/>
      <w:lvlJc w:val="left"/>
      <w:pPr>
        <w:ind w:left="4608" w:hanging="360"/>
      </w:pPr>
      <w:rPr>
        <w:lang w:val="bs" w:eastAsia="en-US" w:bidi="ar-SA"/>
      </w:rPr>
    </w:lvl>
    <w:lvl w:ilvl="5" w:tplc="3D508CBE">
      <w:numFmt w:val="bullet"/>
      <w:lvlText w:val="•"/>
      <w:lvlJc w:val="left"/>
      <w:pPr>
        <w:ind w:left="5460" w:hanging="360"/>
      </w:pPr>
      <w:rPr>
        <w:lang w:val="bs" w:eastAsia="en-US" w:bidi="ar-SA"/>
      </w:rPr>
    </w:lvl>
    <w:lvl w:ilvl="6" w:tplc="D07A7CCC">
      <w:numFmt w:val="bullet"/>
      <w:lvlText w:val="•"/>
      <w:lvlJc w:val="left"/>
      <w:pPr>
        <w:ind w:left="6312" w:hanging="360"/>
      </w:pPr>
      <w:rPr>
        <w:lang w:val="bs" w:eastAsia="en-US" w:bidi="ar-SA"/>
      </w:rPr>
    </w:lvl>
    <w:lvl w:ilvl="7" w:tplc="31C263F2">
      <w:numFmt w:val="bullet"/>
      <w:lvlText w:val="•"/>
      <w:lvlJc w:val="left"/>
      <w:pPr>
        <w:ind w:left="7164" w:hanging="360"/>
      </w:pPr>
      <w:rPr>
        <w:lang w:val="bs" w:eastAsia="en-US" w:bidi="ar-SA"/>
      </w:rPr>
    </w:lvl>
    <w:lvl w:ilvl="8" w:tplc="D35CF856">
      <w:numFmt w:val="bullet"/>
      <w:lvlText w:val="•"/>
      <w:lvlJc w:val="left"/>
      <w:pPr>
        <w:ind w:left="8016" w:hanging="360"/>
      </w:pPr>
      <w:rPr>
        <w:lang w:val="bs" w:eastAsia="en-US" w:bidi="ar-SA"/>
      </w:rPr>
    </w:lvl>
  </w:abstractNum>
  <w:abstractNum w:abstractNumId="2" w15:restartNumberingAfterBreak="0">
    <w:nsid w:val="36300BAD"/>
    <w:multiLevelType w:val="hybridMultilevel"/>
    <w:tmpl w:val="67B401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81BB4"/>
    <w:multiLevelType w:val="multilevel"/>
    <w:tmpl w:val="E22E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06414"/>
    <w:multiLevelType w:val="hybridMultilevel"/>
    <w:tmpl w:val="3E76A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741F0"/>
    <w:multiLevelType w:val="multilevel"/>
    <w:tmpl w:val="C01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9655">
    <w:abstractNumId w:val="3"/>
  </w:num>
  <w:num w:numId="2" w16cid:durableId="2003315157">
    <w:abstractNumId w:val="7"/>
  </w:num>
  <w:num w:numId="3" w16cid:durableId="1585869872">
    <w:abstractNumId w:val="2"/>
  </w:num>
  <w:num w:numId="4" w16cid:durableId="949434947">
    <w:abstractNumId w:val="0"/>
  </w:num>
  <w:num w:numId="5" w16cid:durableId="1650867386">
    <w:abstractNumId w:val="0"/>
  </w:num>
  <w:num w:numId="6" w16cid:durableId="13708416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0613840">
    <w:abstractNumId w:val="6"/>
  </w:num>
  <w:num w:numId="8" w16cid:durableId="1930192405">
    <w:abstractNumId w:val="4"/>
  </w:num>
  <w:num w:numId="9" w16cid:durableId="1324964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2"/>
    <w:rsid w:val="00001E71"/>
    <w:rsid w:val="000343D5"/>
    <w:rsid w:val="000E0514"/>
    <w:rsid w:val="00107950"/>
    <w:rsid w:val="00167FE7"/>
    <w:rsid w:val="001F5940"/>
    <w:rsid w:val="00215D5B"/>
    <w:rsid w:val="002271ED"/>
    <w:rsid w:val="00227CF7"/>
    <w:rsid w:val="002B450A"/>
    <w:rsid w:val="00330120"/>
    <w:rsid w:val="00331547"/>
    <w:rsid w:val="003D5740"/>
    <w:rsid w:val="00417F00"/>
    <w:rsid w:val="00486C61"/>
    <w:rsid w:val="00537639"/>
    <w:rsid w:val="00547F19"/>
    <w:rsid w:val="0055063A"/>
    <w:rsid w:val="005641DB"/>
    <w:rsid w:val="005A01E9"/>
    <w:rsid w:val="005F1D1E"/>
    <w:rsid w:val="006172A6"/>
    <w:rsid w:val="0063584E"/>
    <w:rsid w:val="006E12D2"/>
    <w:rsid w:val="0073521A"/>
    <w:rsid w:val="007643E3"/>
    <w:rsid w:val="00767B9B"/>
    <w:rsid w:val="00780CE9"/>
    <w:rsid w:val="00793347"/>
    <w:rsid w:val="00797C5F"/>
    <w:rsid w:val="007A43B9"/>
    <w:rsid w:val="007B3BA7"/>
    <w:rsid w:val="007E1FB9"/>
    <w:rsid w:val="007E4A3C"/>
    <w:rsid w:val="00801AED"/>
    <w:rsid w:val="008508A2"/>
    <w:rsid w:val="00861258"/>
    <w:rsid w:val="008D4E92"/>
    <w:rsid w:val="008D5C3D"/>
    <w:rsid w:val="008E4FC3"/>
    <w:rsid w:val="00903BAC"/>
    <w:rsid w:val="00966BBB"/>
    <w:rsid w:val="00966E1D"/>
    <w:rsid w:val="009A5D7E"/>
    <w:rsid w:val="009B347A"/>
    <w:rsid w:val="009D7CCA"/>
    <w:rsid w:val="009E48B9"/>
    <w:rsid w:val="00A11B94"/>
    <w:rsid w:val="00A1478A"/>
    <w:rsid w:val="00A44B74"/>
    <w:rsid w:val="00A5373D"/>
    <w:rsid w:val="00A64452"/>
    <w:rsid w:val="00A91EDD"/>
    <w:rsid w:val="00A955BD"/>
    <w:rsid w:val="00AB6418"/>
    <w:rsid w:val="00AC0909"/>
    <w:rsid w:val="00AC309B"/>
    <w:rsid w:val="00AE7CE5"/>
    <w:rsid w:val="00AF4F96"/>
    <w:rsid w:val="00B2488C"/>
    <w:rsid w:val="00BE1201"/>
    <w:rsid w:val="00BF1323"/>
    <w:rsid w:val="00C42FA5"/>
    <w:rsid w:val="00C871E3"/>
    <w:rsid w:val="00CA17CC"/>
    <w:rsid w:val="00CB2DEB"/>
    <w:rsid w:val="00CB3F3E"/>
    <w:rsid w:val="00CE6FD0"/>
    <w:rsid w:val="00D10D9B"/>
    <w:rsid w:val="00D26C75"/>
    <w:rsid w:val="00D30141"/>
    <w:rsid w:val="00D33D44"/>
    <w:rsid w:val="00D75582"/>
    <w:rsid w:val="00DE5CBC"/>
    <w:rsid w:val="00E1643F"/>
    <w:rsid w:val="00E204A1"/>
    <w:rsid w:val="00EA52DE"/>
    <w:rsid w:val="00EB47B7"/>
    <w:rsid w:val="00EB6F9B"/>
    <w:rsid w:val="00EC44DB"/>
    <w:rsid w:val="00F2779D"/>
    <w:rsid w:val="00F41FE0"/>
    <w:rsid w:val="00F65E14"/>
    <w:rsid w:val="00F87F94"/>
    <w:rsid w:val="00FC466C"/>
    <w:rsid w:val="00FD0D5A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4AC"/>
  <w15:chartTrackingRefBased/>
  <w15:docId w15:val="{9ED6D7C5-63CA-4A95-8AAC-CE15F3D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486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8D4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</Template>
  <TotalTime>1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Dora Zatezalo</cp:lastModifiedBy>
  <cp:revision>2</cp:revision>
  <cp:lastPrinted>2024-05-20T11:16:00Z</cp:lastPrinted>
  <dcterms:created xsi:type="dcterms:W3CDTF">2026-07-03T12:07:00Z</dcterms:created>
  <dcterms:modified xsi:type="dcterms:W3CDTF">2026-07-03T12:07:00Z</dcterms:modified>
</cp:coreProperties>
</file>